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5EF85F24" w:rsidR="00F34697" w:rsidRDefault="00F34697" w:rsidP="00F34697">
      <w:pPr>
        <w:jc w:val="center"/>
      </w:pPr>
      <w:r>
        <w:rPr>
          <w:b/>
          <w:sz w:val="28"/>
        </w:rPr>
        <w:t xml:space="preserve">B.S. in </w:t>
      </w:r>
      <w:r w:rsidR="004023A3">
        <w:rPr>
          <w:b/>
          <w:sz w:val="28"/>
        </w:rPr>
        <w:t>Keyboard Performance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40DE2524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4023A3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37359611" w14:textId="315B9C42" w:rsidR="00424B92" w:rsidRDefault="00424B92" w:rsidP="00424B92">
      <w:pPr>
        <w:tabs>
          <w:tab w:val="left" w:pos="1170"/>
          <w:tab w:val="left" w:pos="1620"/>
        </w:tabs>
      </w:pPr>
      <w:r>
        <w:rPr>
          <w:b/>
        </w:rPr>
        <w:t>I. MUSIC THEORY/ AURAL ACTIVITIES REQUIREMENTS (1</w:t>
      </w:r>
      <w:r w:rsidR="00BA0445">
        <w:rPr>
          <w:b/>
        </w:rPr>
        <w:t>7</w:t>
      </w:r>
      <w:r>
        <w:rPr>
          <w:b/>
        </w:rPr>
        <w:t xml:space="preserve"> s.h.)</w:t>
      </w:r>
    </w:p>
    <w:p w14:paraId="1DCAEDE8" w14:textId="77777777" w:rsidR="00424B92" w:rsidRDefault="00424B92" w:rsidP="00424B92">
      <w:pPr>
        <w:tabs>
          <w:tab w:val="left" w:pos="1170"/>
          <w:tab w:val="left" w:pos="1620"/>
        </w:tabs>
      </w:pPr>
    </w:p>
    <w:p w14:paraId="0D15AE0F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112____ (Theory I)*</w:t>
      </w:r>
    </w:p>
    <w:p w14:paraId="13C32196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3FEC2A72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62251EAB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45167C5C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0AADA107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42074795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MTC 215 ____ (Aural Act. IV)</w:t>
      </w:r>
      <w:r w:rsidRPr="000B7E8A">
        <w:t xml:space="preserve"> </w:t>
      </w:r>
    </w:p>
    <w:p w14:paraId="36495304" w14:textId="77777777" w:rsidR="00424B92" w:rsidRDefault="00424B92" w:rsidP="00424B92">
      <w:pPr>
        <w:tabs>
          <w:tab w:val="left" w:pos="1170"/>
          <w:tab w:val="left" w:pos="1620"/>
        </w:tabs>
      </w:pPr>
    </w:p>
    <w:p w14:paraId="7C62661F" w14:textId="15B2593A" w:rsidR="00424B92" w:rsidRDefault="00424B92" w:rsidP="00424B92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II. REQUIRED MUSIC HISTORY COURSES (9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65F4AEE4" w14:textId="77777777" w:rsidR="00424B92" w:rsidRDefault="00424B92" w:rsidP="00424B92">
      <w:pPr>
        <w:tabs>
          <w:tab w:val="left" w:pos="1170"/>
          <w:tab w:val="left" w:pos="1620"/>
        </w:tabs>
        <w:rPr>
          <w:b/>
        </w:rPr>
      </w:pPr>
    </w:p>
    <w:p w14:paraId="76E655F0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7D7BD4B7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129C6C7D" w14:textId="77777777" w:rsidR="00424B92" w:rsidRDefault="00424B92" w:rsidP="00424B92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64B48515" w14:textId="77777777" w:rsidR="00424B92" w:rsidRDefault="00424B92" w:rsidP="00424B92">
      <w:pPr>
        <w:tabs>
          <w:tab w:val="left" w:pos="1170"/>
          <w:tab w:val="left" w:pos="1620"/>
        </w:tabs>
      </w:pPr>
    </w:p>
    <w:p w14:paraId="204ECD8A" w14:textId="4A6F30DC" w:rsidR="00424B92" w:rsidRPr="001C41A4" w:rsidRDefault="00424B92" w:rsidP="00424B92">
      <w:pPr>
        <w:tabs>
          <w:tab w:val="left" w:pos="1170"/>
          <w:tab w:val="left" w:pos="1620"/>
        </w:tabs>
        <w:rPr>
          <w:b/>
          <w:bCs/>
        </w:rPr>
      </w:pPr>
      <w:r w:rsidRPr="001C41A4">
        <w:rPr>
          <w:b/>
          <w:bCs/>
        </w:rPr>
        <w:t>I</w:t>
      </w:r>
      <w:r>
        <w:rPr>
          <w:b/>
          <w:bCs/>
        </w:rPr>
        <w:t>II</w:t>
      </w:r>
      <w:r w:rsidRPr="001C41A4">
        <w:rPr>
          <w:b/>
          <w:bCs/>
        </w:rPr>
        <w:t xml:space="preserve">. APPLIED </w:t>
      </w:r>
      <w:r>
        <w:rPr>
          <w:b/>
          <w:bCs/>
        </w:rPr>
        <w:t xml:space="preserve">MUSIC </w:t>
      </w:r>
      <w:r w:rsidRPr="001C41A4">
        <w:rPr>
          <w:b/>
          <w:bCs/>
        </w:rPr>
        <w:t>PERFORMANCE LESSONS</w:t>
      </w:r>
      <w:r w:rsidR="004023A3">
        <w:rPr>
          <w:b/>
          <w:bCs/>
        </w:rPr>
        <w:t xml:space="preserve"> (28 s.h.)</w:t>
      </w:r>
    </w:p>
    <w:p w14:paraId="0A2FD7FD" w14:textId="77777777" w:rsidR="00424B92" w:rsidRDefault="00424B92" w:rsidP="00424B92"/>
    <w:p w14:paraId="687DC8DE" w14:textId="1AAD63EE" w:rsidR="00424B92" w:rsidRDefault="00424B92" w:rsidP="00424B92">
      <w:r>
        <w:t xml:space="preserve">  VOK 131</w:t>
      </w:r>
      <w:r>
        <w:softHyphen/>
      </w:r>
      <w:r>
        <w:softHyphen/>
        <w:t>_____</w:t>
      </w:r>
    </w:p>
    <w:p w14:paraId="5704594A" w14:textId="08DF5D2F" w:rsidR="00424B92" w:rsidRDefault="00424B92" w:rsidP="00424B92">
      <w:r>
        <w:t xml:space="preserve">  VOK 132_____</w:t>
      </w:r>
    </w:p>
    <w:p w14:paraId="4BD500CA" w14:textId="49EAB007" w:rsidR="00424B92" w:rsidRDefault="00424B92" w:rsidP="00424B92">
      <w:r>
        <w:t xml:space="preserve">  VOK 231</w:t>
      </w:r>
      <w:r>
        <w:softHyphen/>
      </w:r>
      <w:r>
        <w:softHyphen/>
        <w:t>_____</w:t>
      </w:r>
    </w:p>
    <w:p w14:paraId="458C34E0" w14:textId="1F7CDCE0" w:rsidR="00424B92" w:rsidRDefault="00424B92" w:rsidP="00424B92">
      <w:r>
        <w:t xml:space="preserve">  VOK 232_____</w:t>
      </w:r>
    </w:p>
    <w:p w14:paraId="46438ADC" w14:textId="6E8EAEFD" w:rsidR="00424B92" w:rsidRDefault="00424B92" w:rsidP="00424B92">
      <w:r>
        <w:t xml:space="preserve">  VOK 331</w:t>
      </w:r>
      <w:r>
        <w:softHyphen/>
      </w:r>
      <w:r>
        <w:softHyphen/>
        <w:t>_____</w:t>
      </w:r>
    </w:p>
    <w:p w14:paraId="2832EAD9" w14:textId="7F1CA90F" w:rsidR="00424B92" w:rsidRDefault="00424B92" w:rsidP="00424B92">
      <w:r>
        <w:t xml:space="preserve">  VOK 332_____</w:t>
      </w:r>
    </w:p>
    <w:p w14:paraId="09239185" w14:textId="68F0D984" w:rsidR="00424B92" w:rsidRDefault="00424B92" w:rsidP="00424B92">
      <w:r>
        <w:t xml:space="preserve">  VOK 431</w:t>
      </w:r>
      <w:r>
        <w:softHyphen/>
      </w:r>
      <w:r>
        <w:softHyphen/>
        <w:t>_____</w:t>
      </w:r>
    </w:p>
    <w:p w14:paraId="78364539" w14:textId="1E439409" w:rsidR="00424B92" w:rsidRDefault="00424B92" w:rsidP="00424B92">
      <w:r>
        <w:t xml:space="preserve">  VOK 432_____</w:t>
      </w:r>
    </w:p>
    <w:p w14:paraId="68306296" w14:textId="77777777" w:rsidR="004023A3" w:rsidRDefault="004023A3" w:rsidP="00424B92"/>
    <w:p w14:paraId="05991142" w14:textId="396A2806" w:rsidR="00424B92" w:rsidRDefault="00424B92" w:rsidP="00424B92">
      <w:pPr>
        <w:tabs>
          <w:tab w:val="left" w:pos="1170"/>
          <w:tab w:val="left" w:pos="1620"/>
        </w:tabs>
      </w:pPr>
      <w:r w:rsidRPr="001C41A4">
        <w:rPr>
          <w:b/>
          <w:bCs/>
        </w:rPr>
        <w:t xml:space="preserve">IV. </w:t>
      </w:r>
      <w:r>
        <w:rPr>
          <w:b/>
          <w:bCs/>
        </w:rPr>
        <w:t>MINO</w:t>
      </w:r>
      <w:r w:rsidR="00313880">
        <w:rPr>
          <w:b/>
          <w:bCs/>
        </w:rPr>
        <w:t>R</w:t>
      </w:r>
      <w:r>
        <w:rPr>
          <w:b/>
          <w:bCs/>
        </w:rPr>
        <w:t xml:space="preserve"> LESSONS</w:t>
      </w:r>
      <w:r w:rsidR="009419C5">
        <w:rPr>
          <w:b/>
          <w:bCs/>
        </w:rPr>
        <w:t xml:space="preserve"> (3 s.h.)</w:t>
      </w:r>
    </w:p>
    <w:p w14:paraId="46ACCB22" w14:textId="77777777" w:rsidR="009419C5" w:rsidRDefault="00424B92" w:rsidP="00424B92">
      <w:r>
        <w:t xml:space="preserve"> </w:t>
      </w:r>
    </w:p>
    <w:p w14:paraId="5C37C1FA" w14:textId="52B8301E" w:rsidR="00424B92" w:rsidRDefault="009419C5" w:rsidP="00424B92">
      <w:r>
        <w:t xml:space="preserve">  </w:t>
      </w:r>
      <w:r w:rsidR="00424B92">
        <w:t xml:space="preserve"> </w:t>
      </w:r>
      <w:r w:rsidR="00424B92" w:rsidRPr="0020455E">
        <w:t>____</w:t>
      </w:r>
      <w:r w:rsidR="00424B92">
        <w:t>101</w:t>
      </w:r>
    </w:p>
    <w:p w14:paraId="62198C14" w14:textId="47EFC27F" w:rsidR="00424B92" w:rsidRDefault="00424B92" w:rsidP="00424B92">
      <w:r>
        <w:t xml:space="preserve">  </w:t>
      </w:r>
      <w:r w:rsidR="009419C5">
        <w:t xml:space="preserve"> </w:t>
      </w:r>
      <w:r>
        <w:t>____102</w:t>
      </w:r>
    </w:p>
    <w:p w14:paraId="3F6182DE" w14:textId="77777777" w:rsidR="004023A3" w:rsidRDefault="004023A3" w:rsidP="001376BE">
      <w:pPr>
        <w:tabs>
          <w:tab w:val="left" w:pos="1170"/>
          <w:tab w:val="left" w:pos="1620"/>
        </w:tabs>
      </w:pPr>
    </w:p>
    <w:p w14:paraId="6DABEBB9" w14:textId="77777777" w:rsidR="009419C5" w:rsidRDefault="009419C5" w:rsidP="001376BE">
      <w:pPr>
        <w:tabs>
          <w:tab w:val="left" w:pos="1170"/>
          <w:tab w:val="left" w:pos="1620"/>
        </w:tabs>
        <w:rPr>
          <w:b/>
          <w:bCs/>
        </w:rPr>
      </w:pPr>
    </w:p>
    <w:p w14:paraId="5D51D9EF" w14:textId="77777777" w:rsidR="009419C5" w:rsidRDefault="009419C5" w:rsidP="001376BE">
      <w:pPr>
        <w:tabs>
          <w:tab w:val="left" w:pos="1170"/>
          <w:tab w:val="left" w:pos="1620"/>
        </w:tabs>
        <w:rPr>
          <w:b/>
          <w:bCs/>
        </w:rPr>
      </w:pPr>
    </w:p>
    <w:p w14:paraId="50265BCE" w14:textId="77777777" w:rsidR="009419C5" w:rsidRDefault="009419C5" w:rsidP="001376BE">
      <w:pPr>
        <w:tabs>
          <w:tab w:val="left" w:pos="1170"/>
          <w:tab w:val="left" w:pos="1620"/>
        </w:tabs>
        <w:rPr>
          <w:b/>
          <w:bCs/>
        </w:rPr>
      </w:pPr>
    </w:p>
    <w:p w14:paraId="553BF677" w14:textId="28228A74" w:rsidR="001376BE" w:rsidRPr="003C0F67" w:rsidRDefault="001376BE" w:rsidP="001376BE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>V. ADDITIONAL MUSIC</w:t>
      </w:r>
    </w:p>
    <w:p w14:paraId="786B1FCC" w14:textId="77777777" w:rsidR="001376BE" w:rsidRDefault="001376BE" w:rsidP="001376BE">
      <w:pPr>
        <w:tabs>
          <w:tab w:val="left" w:pos="1170"/>
          <w:tab w:val="left" w:pos="1620"/>
        </w:tabs>
      </w:pPr>
      <w:r w:rsidRPr="003C0F67">
        <w:rPr>
          <w:b/>
          <w:bCs/>
        </w:rPr>
        <w:t xml:space="preserve">REQUIREMENTS </w:t>
      </w:r>
    </w:p>
    <w:p w14:paraId="40AFDCE1" w14:textId="3463E95D" w:rsidR="001376BE" w:rsidRPr="001C41A4" w:rsidRDefault="001376BE" w:rsidP="001376BE">
      <w:pPr>
        <w:tabs>
          <w:tab w:val="left" w:pos="1170"/>
          <w:tab w:val="left" w:pos="1620"/>
        </w:tabs>
      </w:pPr>
      <w:r>
        <w:t>A. CONCERT ENSEMBLES (4 semesters required)</w:t>
      </w:r>
    </w:p>
    <w:p w14:paraId="5ADDEAA3" w14:textId="77777777" w:rsidR="001376BE" w:rsidRDefault="001376BE" w:rsidP="001376BE">
      <w:pPr>
        <w:tabs>
          <w:tab w:val="left" w:pos="1170"/>
          <w:tab w:val="left" w:pos="1620"/>
        </w:tabs>
      </w:pPr>
      <w:r>
        <w:t xml:space="preserve">   ____ ____</w:t>
      </w:r>
    </w:p>
    <w:p w14:paraId="0E7F4DED" w14:textId="77777777" w:rsidR="001376BE" w:rsidRDefault="001376BE" w:rsidP="001376BE">
      <w:pPr>
        <w:tabs>
          <w:tab w:val="left" w:pos="1170"/>
          <w:tab w:val="left" w:pos="1620"/>
        </w:tabs>
      </w:pPr>
      <w:r>
        <w:t xml:space="preserve">   ____ ____</w:t>
      </w:r>
    </w:p>
    <w:p w14:paraId="44DD475A" w14:textId="77777777" w:rsidR="001376BE" w:rsidRDefault="001376BE" w:rsidP="001376BE">
      <w:pPr>
        <w:tabs>
          <w:tab w:val="left" w:pos="1170"/>
          <w:tab w:val="left" w:pos="1620"/>
        </w:tabs>
      </w:pPr>
      <w:r>
        <w:t xml:space="preserve">   ____ ____</w:t>
      </w:r>
    </w:p>
    <w:p w14:paraId="780721C2" w14:textId="77777777" w:rsidR="001376BE" w:rsidRDefault="001376BE" w:rsidP="001376BE">
      <w:pPr>
        <w:tabs>
          <w:tab w:val="left" w:pos="1170"/>
          <w:tab w:val="left" w:pos="1620"/>
        </w:tabs>
      </w:pPr>
      <w:r>
        <w:t xml:space="preserve">   ____ ____</w:t>
      </w:r>
    </w:p>
    <w:p w14:paraId="5173CF6B" w14:textId="77777777" w:rsidR="004023A3" w:rsidRDefault="004023A3" w:rsidP="001376BE">
      <w:pPr>
        <w:tabs>
          <w:tab w:val="left" w:pos="1170"/>
          <w:tab w:val="left" w:pos="1620"/>
        </w:tabs>
      </w:pPr>
    </w:p>
    <w:p w14:paraId="14822C6F" w14:textId="04E86387" w:rsidR="004023A3" w:rsidRPr="001C41A4" w:rsidRDefault="004023A3" w:rsidP="004023A3">
      <w:pPr>
        <w:tabs>
          <w:tab w:val="left" w:pos="1170"/>
          <w:tab w:val="left" w:pos="1620"/>
        </w:tabs>
      </w:pPr>
      <w:r>
        <w:t>B. CONDUCTING (1.5 s.h)</w:t>
      </w:r>
    </w:p>
    <w:p w14:paraId="104723CF" w14:textId="77777777" w:rsidR="004023A3" w:rsidRDefault="004023A3" w:rsidP="004023A3">
      <w:pPr>
        <w:tabs>
          <w:tab w:val="left" w:pos="1170"/>
          <w:tab w:val="left" w:pos="1620"/>
        </w:tabs>
        <w:ind w:left="360"/>
      </w:pPr>
      <w:r>
        <w:t xml:space="preserve">CON 311 ___ (Instrumental Conducting I) </w:t>
      </w:r>
      <w:r w:rsidRPr="003D3C54">
        <w:rPr>
          <w:b/>
          <w:bCs/>
        </w:rPr>
        <w:t>or</w:t>
      </w:r>
    </w:p>
    <w:p w14:paraId="1435761F" w14:textId="77777777" w:rsidR="004023A3" w:rsidRDefault="004023A3" w:rsidP="004023A3">
      <w:pPr>
        <w:tabs>
          <w:tab w:val="left" w:pos="1170"/>
          <w:tab w:val="left" w:pos="1620"/>
        </w:tabs>
        <w:ind w:left="360"/>
      </w:pPr>
      <w:r>
        <w:t>CON 321___ (Choral Conducting I)</w:t>
      </w:r>
    </w:p>
    <w:p w14:paraId="5C62F1AA" w14:textId="77777777" w:rsidR="001376BE" w:rsidRDefault="001376BE" w:rsidP="001376BE">
      <w:pPr>
        <w:tabs>
          <w:tab w:val="left" w:pos="1170"/>
          <w:tab w:val="left" w:pos="1620"/>
        </w:tabs>
      </w:pPr>
    </w:p>
    <w:p w14:paraId="07D38687" w14:textId="2228B883" w:rsidR="004023A3" w:rsidRDefault="004023A3" w:rsidP="004023A3">
      <w:pPr>
        <w:tabs>
          <w:tab w:val="left" w:pos="1170"/>
          <w:tab w:val="left" w:pos="1620"/>
        </w:tabs>
      </w:pPr>
      <w:r>
        <w:t xml:space="preserve">C. IMPROVISATION </w:t>
      </w:r>
      <w:r w:rsidRPr="001C41A4">
        <w:rPr>
          <w:bCs/>
        </w:rPr>
        <w:t>(</w:t>
      </w:r>
      <w:r>
        <w:rPr>
          <w:bCs/>
        </w:rPr>
        <w:t>3</w:t>
      </w:r>
      <w:r w:rsidRPr="001C41A4">
        <w:rPr>
          <w:bCs/>
        </w:rPr>
        <w:t xml:space="preserve"> s.h.)</w:t>
      </w:r>
    </w:p>
    <w:p w14:paraId="58DCA702" w14:textId="77777777" w:rsidR="004023A3" w:rsidRDefault="004023A3" w:rsidP="004023A3">
      <w:pPr>
        <w:tabs>
          <w:tab w:val="left" w:pos="1170"/>
          <w:tab w:val="left" w:pos="1620"/>
        </w:tabs>
      </w:pPr>
    </w:p>
    <w:p w14:paraId="23FFD9E2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29568AFF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Improvisation) </w:t>
      </w:r>
    </w:p>
    <w:p w14:paraId="781F0E95" w14:textId="77777777" w:rsidR="004023A3" w:rsidRDefault="004023A3" w:rsidP="004023A3">
      <w:pPr>
        <w:tabs>
          <w:tab w:val="left" w:pos="1170"/>
          <w:tab w:val="left" w:pos="1620"/>
        </w:tabs>
      </w:pPr>
    </w:p>
    <w:p w14:paraId="5A7F61F0" w14:textId="6D39AB77" w:rsidR="004023A3" w:rsidRDefault="004023A3" w:rsidP="004023A3">
      <w:pPr>
        <w:tabs>
          <w:tab w:val="left" w:pos="1170"/>
          <w:tab w:val="left" w:pos="1620"/>
        </w:tabs>
      </w:pPr>
      <w:r>
        <w:t xml:space="preserve">D. TECHNOLOGY </w:t>
      </w:r>
      <w:r w:rsidRPr="001C41A4">
        <w:rPr>
          <w:bCs/>
        </w:rPr>
        <w:t>(</w:t>
      </w:r>
      <w:r>
        <w:rPr>
          <w:bCs/>
        </w:rPr>
        <w:t>1</w:t>
      </w:r>
      <w:r w:rsidRPr="001C41A4">
        <w:rPr>
          <w:bCs/>
        </w:rPr>
        <w:t xml:space="preserve"> s.h.)</w:t>
      </w:r>
    </w:p>
    <w:p w14:paraId="63DD1F1C" w14:textId="77777777" w:rsidR="004023A3" w:rsidRDefault="004023A3" w:rsidP="004023A3">
      <w:pPr>
        <w:tabs>
          <w:tab w:val="left" w:pos="1170"/>
          <w:tab w:val="left" w:pos="1620"/>
        </w:tabs>
      </w:pPr>
    </w:p>
    <w:p w14:paraId="34FF56BB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MTC 168____ (Audio Recording </w:t>
      </w:r>
    </w:p>
    <w:p w14:paraId="42AF0A71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Essentials)</w:t>
      </w:r>
    </w:p>
    <w:p w14:paraId="3D83959E" w14:textId="77777777" w:rsidR="001376BE" w:rsidRDefault="001376BE" w:rsidP="001376BE">
      <w:pPr>
        <w:tabs>
          <w:tab w:val="left" w:pos="1170"/>
          <w:tab w:val="left" w:pos="1620"/>
        </w:tabs>
      </w:pPr>
    </w:p>
    <w:p w14:paraId="10204A2D" w14:textId="234305C9" w:rsidR="001376BE" w:rsidRPr="00734170" w:rsidRDefault="001376BE" w:rsidP="001376BE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</w:t>
      </w:r>
      <w:r w:rsidRPr="00734170">
        <w:rPr>
          <w:b/>
          <w:bCs/>
        </w:rPr>
        <w:t xml:space="preserve">I. CONCENTRATION REQUIREMENTS (select 1 of </w:t>
      </w:r>
      <w:r>
        <w:rPr>
          <w:b/>
          <w:bCs/>
        </w:rPr>
        <w:t>2</w:t>
      </w:r>
      <w:r w:rsidRPr="00734170">
        <w:rPr>
          <w:b/>
          <w:bCs/>
        </w:rPr>
        <w:t xml:space="preserve">) </w:t>
      </w:r>
    </w:p>
    <w:p w14:paraId="41CA4E21" w14:textId="77777777" w:rsidR="001376BE" w:rsidRDefault="001376BE" w:rsidP="001376BE">
      <w:pPr>
        <w:tabs>
          <w:tab w:val="left" w:pos="1170"/>
          <w:tab w:val="left" w:pos="1620"/>
        </w:tabs>
      </w:pPr>
    </w:p>
    <w:p w14:paraId="09242128" w14:textId="56C783CB" w:rsidR="001376BE" w:rsidRPr="00313880" w:rsidRDefault="001376BE" w:rsidP="001376BE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rPr>
          <w:b/>
          <w:bCs/>
        </w:rPr>
      </w:pPr>
      <w:r w:rsidRPr="00313880">
        <w:rPr>
          <w:b/>
          <w:bCs/>
        </w:rPr>
        <w:t>ORGAN</w:t>
      </w:r>
    </w:p>
    <w:p w14:paraId="1818789E" w14:textId="74751654" w:rsidR="001376BE" w:rsidRDefault="00313880" w:rsidP="001376BE">
      <w:pPr>
        <w:pStyle w:val="ListParagraph"/>
        <w:tabs>
          <w:tab w:val="left" w:pos="1170"/>
          <w:tab w:val="left" w:pos="1620"/>
        </w:tabs>
        <w:ind w:left="360"/>
      </w:pPr>
      <w:r>
        <w:t>Foreign Language</w:t>
      </w:r>
      <w:r w:rsidR="001376BE">
        <w:t xml:space="preserve"> (3 s.h)</w:t>
      </w:r>
    </w:p>
    <w:p w14:paraId="54703E2E" w14:textId="651CD926" w:rsidR="001376BE" w:rsidRDefault="001376BE" w:rsidP="001376BE">
      <w:pPr>
        <w:tabs>
          <w:tab w:val="left" w:pos="1170"/>
          <w:tab w:val="left" w:pos="1620"/>
        </w:tabs>
      </w:pPr>
      <w:r>
        <w:t xml:space="preserve">        ____ ____</w:t>
      </w:r>
    </w:p>
    <w:p w14:paraId="63C406B4" w14:textId="7E316029" w:rsidR="00313880" w:rsidRDefault="00313880" w:rsidP="00313880">
      <w:pPr>
        <w:tabs>
          <w:tab w:val="left" w:pos="1170"/>
          <w:tab w:val="left" w:pos="1620"/>
        </w:tabs>
      </w:pPr>
      <w:r>
        <w:t xml:space="preserve">       ORG 351____ (</w:t>
      </w:r>
      <w:r w:rsidR="004023A3">
        <w:t>Organ Lit I)</w:t>
      </w:r>
    </w:p>
    <w:p w14:paraId="72421BA4" w14:textId="1A8C0394" w:rsidR="00313880" w:rsidRDefault="00313880" w:rsidP="00313880">
      <w:pPr>
        <w:tabs>
          <w:tab w:val="left" w:pos="1170"/>
          <w:tab w:val="left" w:pos="1620"/>
        </w:tabs>
      </w:pPr>
      <w:r>
        <w:t xml:space="preserve">       ORG 352____ (</w:t>
      </w:r>
      <w:r w:rsidR="004023A3">
        <w:t>Organ Lit II)</w:t>
      </w:r>
    </w:p>
    <w:p w14:paraId="6D2B487A" w14:textId="2A8105A3" w:rsidR="00313880" w:rsidRDefault="00313880" w:rsidP="00313880">
      <w:pPr>
        <w:tabs>
          <w:tab w:val="left" w:pos="1170"/>
          <w:tab w:val="left" w:pos="1620"/>
        </w:tabs>
      </w:pPr>
      <w:r>
        <w:t xml:space="preserve">       ORG 353____ (</w:t>
      </w:r>
      <w:r w:rsidR="004023A3">
        <w:t>Organ Pedagogy)</w:t>
      </w:r>
    </w:p>
    <w:p w14:paraId="308871B9" w14:textId="6C1A4080" w:rsidR="00313880" w:rsidRDefault="00313880" w:rsidP="00313880">
      <w:pPr>
        <w:tabs>
          <w:tab w:val="left" w:pos="1170"/>
          <w:tab w:val="left" w:pos="1620"/>
        </w:tabs>
      </w:pPr>
      <w:r>
        <w:t xml:space="preserve">       ORG 451____ (</w:t>
      </w:r>
      <w:r w:rsidR="004023A3">
        <w:t>Accompanying)</w:t>
      </w:r>
    </w:p>
    <w:p w14:paraId="7D7F945B" w14:textId="5EAB0C27" w:rsidR="00313880" w:rsidRDefault="00313880" w:rsidP="00313880">
      <w:pPr>
        <w:tabs>
          <w:tab w:val="left" w:pos="1170"/>
          <w:tab w:val="left" w:pos="1620"/>
        </w:tabs>
      </w:pPr>
      <w:r>
        <w:t xml:space="preserve">       ORG 452____ (</w:t>
      </w:r>
      <w:r w:rsidR="004023A3">
        <w:t>Service Playing)</w:t>
      </w:r>
    </w:p>
    <w:p w14:paraId="547B4EB1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</w:t>
      </w:r>
    </w:p>
    <w:p w14:paraId="434117F3" w14:textId="33898F9A" w:rsidR="004023A3" w:rsidRDefault="004023A3" w:rsidP="004023A3">
      <w:pPr>
        <w:tabs>
          <w:tab w:val="left" w:pos="1170"/>
          <w:tab w:val="left" w:pos="1620"/>
        </w:tabs>
      </w:pPr>
      <w:r>
        <w:t xml:space="preserve">       Choose one of the following:</w:t>
      </w:r>
    </w:p>
    <w:p w14:paraId="3340A3C3" w14:textId="672B698A" w:rsidR="004023A3" w:rsidRDefault="004023A3" w:rsidP="004023A3">
      <w:pPr>
        <w:tabs>
          <w:tab w:val="left" w:pos="1170"/>
          <w:tab w:val="left" w:pos="1620"/>
        </w:tabs>
      </w:pPr>
      <w:r>
        <w:t xml:space="preserve">       MTC 341____ (Orchestration)</w:t>
      </w:r>
    </w:p>
    <w:p w14:paraId="0B44A968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MTC 344____ (16</w:t>
      </w:r>
      <w:r w:rsidRPr="00424B92">
        <w:rPr>
          <w:vertAlign w:val="superscript"/>
        </w:rPr>
        <w:t>th</w:t>
      </w:r>
      <w:r>
        <w:t xml:space="preserve"> Century  </w:t>
      </w:r>
    </w:p>
    <w:p w14:paraId="51D74B8D" w14:textId="5B12EE63" w:rsidR="004023A3" w:rsidRDefault="004023A3" w:rsidP="004023A3">
      <w:pPr>
        <w:tabs>
          <w:tab w:val="left" w:pos="1170"/>
          <w:tab w:val="left" w:pos="1620"/>
        </w:tabs>
      </w:pPr>
      <w:r>
        <w:t xml:space="preserve">       Counterpoint)</w:t>
      </w:r>
    </w:p>
    <w:p w14:paraId="58C97DC3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MTC 345 ____ (18</w:t>
      </w:r>
      <w:r w:rsidRPr="00424B92">
        <w:rPr>
          <w:vertAlign w:val="superscript"/>
        </w:rPr>
        <w:t>th</w:t>
      </w:r>
      <w:r>
        <w:t xml:space="preserve"> Century </w:t>
      </w:r>
    </w:p>
    <w:p w14:paraId="3B3D8C6D" w14:textId="3F56C570" w:rsidR="004023A3" w:rsidRDefault="004023A3" w:rsidP="004023A3">
      <w:pPr>
        <w:tabs>
          <w:tab w:val="left" w:pos="1170"/>
          <w:tab w:val="left" w:pos="1620"/>
        </w:tabs>
      </w:pPr>
      <w:r>
        <w:t xml:space="preserve">       Counterpoint)</w:t>
      </w:r>
    </w:p>
    <w:p w14:paraId="1D91759A" w14:textId="77777777" w:rsidR="004023A3" w:rsidRDefault="004023A3" w:rsidP="004023A3">
      <w:pPr>
        <w:tabs>
          <w:tab w:val="left" w:pos="1170"/>
          <w:tab w:val="left" w:pos="1620"/>
        </w:tabs>
      </w:pPr>
    </w:p>
    <w:p w14:paraId="7B70CB7A" w14:textId="59D42934" w:rsidR="004023A3" w:rsidRDefault="004023A3" w:rsidP="004023A3">
      <w:pPr>
        <w:tabs>
          <w:tab w:val="left" w:pos="1170"/>
          <w:tab w:val="left" w:pos="1620"/>
        </w:tabs>
        <w:ind w:left="360"/>
      </w:pPr>
      <w:r>
        <w:t>Choose two Keyboard Masterclasses (2 s.h.)</w:t>
      </w:r>
    </w:p>
    <w:p w14:paraId="313B04E7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4037D5E1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1B45944D" w14:textId="77777777" w:rsidR="001376BE" w:rsidRDefault="001376BE" w:rsidP="001376BE">
      <w:pPr>
        <w:tabs>
          <w:tab w:val="left" w:pos="1170"/>
          <w:tab w:val="left" w:pos="1620"/>
        </w:tabs>
      </w:pPr>
    </w:p>
    <w:p w14:paraId="57571F45" w14:textId="53672D94" w:rsidR="001376BE" w:rsidRPr="00734170" w:rsidRDefault="001376BE" w:rsidP="001376BE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PIANO</w:t>
      </w:r>
    </w:p>
    <w:p w14:paraId="445776FA" w14:textId="541D8BA6" w:rsidR="001376BE" w:rsidRDefault="001376BE" w:rsidP="001376BE">
      <w:pPr>
        <w:tabs>
          <w:tab w:val="left" w:pos="1170"/>
          <w:tab w:val="left" w:pos="1620"/>
        </w:tabs>
        <w:ind w:left="360"/>
      </w:pPr>
      <w:r>
        <w:t>PIA 405 ___ (Accompanying Vocal)</w:t>
      </w:r>
    </w:p>
    <w:p w14:paraId="06F40BAB" w14:textId="0E918DA0" w:rsidR="00313880" w:rsidRDefault="001376BE" w:rsidP="004023A3">
      <w:pPr>
        <w:tabs>
          <w:tab w:val="left" w:pos="1170"/>
          <w:tab w:val="left" w:pos="1620"/>
        </w:tabs>
        <w:ind w:left="360"/>
      </w:pPr>
      <w:r>
        <w:t>PIA 406 ___ (Accompanying Instrumental)</w:t>
      </w:r>
    </w:p>
    <w:p w14:paraId="2CFFA01D" w14:textId="77777777" w:rsidR="004023A3" w:rsidRDefault="004023A3" w:rsidP="004023A3">
      <w:pPr>
        <w:tabs>
          <w:tab w:val="left" w:pos="1170"/>
          <w:tab w:val="left" w:pos="1620"/>
        </w:tabs>
        <w:ind w:left="360"/>
      </w:pPr>
    </w:p>
    <w:p w14:paraId="6EBA7342" w14:textId="3AEB08E1" w:rsidR="00313880" w:rsidRDefault="00313880" w:rsidP="00313880">
      <w:pPr>
        <w:tabs>
          <w:tab w:val="left" w:pos="1170"/>
          <w:tab w:val="left" w:pos="1620"/>
        </w:tabs>
        <w:ind w:left="360"/>
      </w:pPr>
      <w:r>
        <w:t>Choose two Piano Literature (6 s.h.)</w:t>
      </w:r>
    </w:p>
    <w:p w14:paraId="710F2B4F" w14:textId="46D4880A" w:rsidR="00313880" w:rsidRDefault="00313880" w:rsidP="00313880">
      <w:pPr>
        <w:tabs>
          <w:tab w:val="left" w:pos="1170"/>
          <w:tab w:val="left" w:pos="1620"/>
        </w:tabs>
      </w:pPr>
      <w:r>
        <w:t xml:space="preserve">       ____ ____</w:t>
      </w:r>
    </w:p>
    <w:p w14:paraId="3051D530" w14:textId="5FA46796" w:rsidR="00313880" w:rsidRDefault="00313880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69CF133D" w14:textId="77777777" w:rsidR="004023A3" w:rsidRPr="004023A3" w:rsidRDefault="004023A3" w:rsidP="004023A3">
      <w:pPr>
        <w:tabs>
          <w:tab w:val="left" w:pos="1170"/>
          <w:tab w:val="left" w:pos="1620"/>
        </w:tabs>
      </w:pPr>
    </w:p>
    <w:p w14:paraId="6D933597" w14:textId="7D3EE5E9" w:rsidR="00313880" w:rsidRDefault="00313880" w:rsidP="00313880">
      <w:pPr>
        <w:tabs>
          <w:tab w:val="left" w:pos="1170"/>
          <w:tab w:val="left" w:pos="1620"/>
        </w:tabs>
        <w:ind w:left="360"/>
      </w:pPr>
      <w:r>
        <w:t>Choose two Piano Pedagogy (6 s.h.)</w:t>
      </w:r>
    </w:p>
    <w:p w14:paraId="437BD65E" w14:textId="77777777" w:rsidR="00313880" w:rsidRDefault="00313880" w:rsidP="00313880">
      <w:pPr>
        <w:tabs>
          <w:tab w:val="left" w:pos="1170"/>
          <w:tab w:val="left" w:pos="1620"/>
        </w:tabs>
      </w:pPr>
      <w:r>
        <w:t xml:space="preserve">       ____ ____</w:t>
      </w:r>
    </w:p>
    <w:p w14:paraId="74654EF6" w14:textId="4126D36A" w:rsidR="00313880" w:rsidRDefault="00313880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585DB708" w14:textId="77777777" w:rsidR="004023A3" w:rsidRPr="004023A3" w:rsidRDefault="004023A3" w:rsidP="004023A3">
      <w:pPr>
        <w:tabs>
          <w:tab w:val="left" w:pos="1170"/>
          <w:tab w:val="left" w:pos="1620"/>
        </w:tabs>
      </w:pPr>
    </w:p>
    <w:p w14:paraId="52157B84" w14:textId="623EF673" w:rsidR="001376BE" w:rsidRDefault="001376BE" w:rsidP="001376BE">
      <w:pPr>
        <w:tabs>
          <w:tab w:val="left" w:pos="1170"/>
          <w:tab w:val="left" w:pos="1620"/>
        </w:tabs>
      </w:pPr>
      <w:r>
        <w:t xml:space="preserve">       </w:t>
      </w:r>
      <w:r w:rsidR="00313880">
        <w:t>Chamber Ensembles</w:t>
      </w:r>
      <w:r w:rsidR="004023A3">
        <w:t xml:space="preserve"> </w:t>
      </w:r>
      <w:r w:rsidRPr="001C41A4">
        <w:rPr>
          <w:bCs/>
        </w:rPr>
        <w:t>(</w:t>
      </w:r>
      <w:r>
        <w:rPr>
          <w:bCs/>
        </w:rPr>
        <w:t>2</w:t>
      </w:r>
      <w:r w:rsidRPr="001C41A4">
        <w:rPr>
          <w:bCs/>
        </w:rPr>
        <w:t xml:space="preserve"> s.h.)</w:t>
      </w:r>
    </w:p>
    <w:p w14:paraId="1D3053CB" w14:textId="578C4326" w:rsidR="001376BE" w:rsidRDefault="001376BE" w:rsidP="001376BE">
      <w:pPr>
        <w:tabs>
          <w:tab w:val="left" w:pos="1170"/>
          <w:tab w:val="left" w:pos="1620"/>
        </w:tabs>
      </w:pPr>
      <w:r>
        <w:t xml:space="preserve">  </w:t>
      </w:r>
      <w:r w:rsidR="00313880">
        <w:t xml:space="preserve">    </w:t>
      </w:r>
      <w:r>
        <w:t xml:space="preserve"> ____ ____</w:t>
      </w:r>
    </w:p>
    <w:p w14:paraId="620B483E" w14:textId="2D7ECBFA" w:rsidR="001376BE" w:rsidRDefault="001376BE" w:rsidP="001376BE">
      <w:pPr>
        <w:tabs>
          <w:tab w:val="left" w:pos="1170"/>
          <w:tab w:val="left" w:pos="1620"/>
        </w:tabs>
      </w:pPr>
      <w:r>
        <w:t xml:space="preserve">  </w:t>
      </w:r>
      <w:r w:rsidR="00313880">
        <w:t xml:space="preserve">    </w:t>
      </w:r>
      <w:r>
        <w:t xml:space="preserve"> ____ ____</w:t>
      </w:r>
    </w:p>
    <w:p w14:paraId="627A69A3" w14:textId="77777777" w:rsidR="004023A3" w:rsidRDefault="004023A3" w:rsidP="004023A3">
      <w:pPr>
        <w:tabs>
          <w:tab w:val="left" w:pos="1170"/>
          <w:tab w:val="left" w:pos="1620"/>
        </w:tabs>
        <w:ind w:left="360"/>
      </w:pPr>
    </w:p>
    <w:p w14:paraId="721DDE55" w14:textId="73717DF6" w:rsidR="004023A3" w:rsidRDefault="004023A3" w:rsidP="004023A3">
      <w:pPr>
        <w:tabs>
          <w:tab w:val="left" w:pos="1170"/>
          <w:tab w:val="left" w:pos="1620"/>
        </w:tabs>
        <w:ind w:left="360"/>
      </w:pPr>
      <w:r>
        <w:t>Choose three Keyboard Masterclasses (3 s.h.)</w:t>
      </w:r>
    </w:p>
    <w:p w14:paraId="7EE7445B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09366367" w14:textId="77777777" w:rsidR="004023A3" w:rsidRDefault="004023A3" w:rsidP="004023A3">
      <w:pPr>
        <w:tabs>
          <w:tab w:val="left" w:pos="1170"/>
          <w:tab w:val="left" w:pos="1620"/>
        </w:tabs>
      </w:pPr>
      <w:r>
        <w:t xml:space="preserve">       ____ ____</w:t>
      </w:r>
    </w:p>
    <w:p w14:paraId="4D6FD149" w14:textId="6F178A77" w:rsidR="001376BE" w:rsidRDefault="004023A3" w:rsidP="001376BE">
      <w:pPr>
        <w:tabs>
          <w:tab w:val="left" w:pos="1170"/>
          <w:tab w:val="left" w:pos="1620"/>
        </w:tabs>
      </w:pPr>
      <w:r>
        <w:t xml:space="preserve">       ____ ____</w:t>
      </w:r>
    </w:p>
    <w:p w14:paraId="6DE09771" w14:textId="77777777" w:rsidR="001376BE" w:rsidRDefault="001376BE" w:rsidP="001376BE">
      <w:pPr>
        <w:tabs>
          <w:tab w:val="left" w:pos="1170"/>
          <w:tab w:val="left" w:pos="1620"/>
        </w:tabs>
        <w:ind w:left="360"/>
      </w:pP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031221C6" w:rsidR="00F34697" w:rsidRDefault="00787D30" w:rsidP="00F34697">
      <w:pPr>
        <w:pStyle w:val="Heading1"/>
      </w:pPr>
      <w:r>
        <w:t>V</w:t>
      </w:r>
      <w:r w:rsidR="004023A3">
        <w:t>II</w:t>
      </w:r>
      <w:r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0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0"/>
    </w:p>
    <w:p w14:paraId="3F248D1E" w14:textId="77777777" w:rsidR="00C92BF9" w:rsidRDefault="00C92BF9" w:rsidP="00C92BF9">
      <w:r>
        <w:t>*SCI requirement is fulfilled by HON314</w:t>
      </w:r>
    </w:p>
    <w:p w14:paraId="12C8DF20" w14:textId="77777777" w:rsidR="00C92BF9" w:rsidRDefault="00C92BF9" w:rsidP="00F34697"/>
    <w:p w14:paraId="19BEBF2E" w14:textId="77777777" w:rsidR="00CE7F68" w:rsidRDefault="00CE7F68" w:rsidP="00F34697"/>
    <w:p w14:paraId="45B90574" w14:textId="4617C687" w:rsidR="007F6753" w:rsidRDefault="007F6753" w:rsidP="007F6753">
      <w:pPr>
        <w:pStyle w:val="BodyText"/>
      </w:pPr>
      <w:r>
        <w:t>V</w:t>
      </w:r>
      <w:r w:rsidR="004023A3">
        <w:t>III</w:t>
      </w:r>
      <w:r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1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1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48CA967A" w14:textId="77777777" w:rsidR="004023A3" w:rsidRDefault="004023A3" w:rsidP="004023A3">
      <w:pPr>
        <w:spacing w:after="60"/>
        <w:rPr>
          <w:b/>
        </w:rPr>
      </w:pPr>
      <w:r>
        <w:rPr>
          <w:b/>
        </w:rPr>
        <w:t>I</w:t>
      </w:r>
      <w:r w:rsidRPr="008B4241">
        <w:rPr>
          <w:b/>
        </w:rPr>
        <w:t>X. ADDITIONAL ELECTIVES</w:t>
      </w:r>
    </w:p>
    <w:p w14:paraId="1EFBA602" w14:textId="77777777" w:rsidR="004023A3" w:rsidRPr="00687514" w:rsidRDefault="004023A3" w:rsidP="004023A3">
      <w:pPr>
        <w:spacing w:after="60"/>
        <w:rPr>
          <w:bCs/>
        </w:rPr>
      </w:pPr>
    </w:p>
    <w:p w14:paraId="371C4C7B" w14:textId="35312E59" w:rsidR="004023A3" w:rsidRPr="0070236B" w:rsidRDefault="004023A3" w:rsidP="004023A3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t>Electives (3.5 s.h.)</w:t>
      </w:r>
    </w:p>
    <w:p w14:paraId="53AED589" w14:textId="77777777" w:rsidR="004023A3" w:rsidRPr="0070236B" w:rsidRDefault="004023A3" w:rsidP="004023A3">
      <w:pPr>
        <w:spacing w:after="60"/>
        <w:ind w:left="-360"/>
        <w:rPr>
          <w:bCs/>
        </w:rPr>
      </w:pPr>
    </w:p>
    <w:p w14:paraId="7542D437" w14:textId="77777777" w:rsidR="004023A3" w:rsidRPr="0070236B" w:rsidRDefault="004023A3" w:rsidP="004023A3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1FD42DF4" w14:textId="77777777" w:rsidR="004023A3" w:rsidRPr="0070236B" w:rsidRDefault="004023A3" w:rsidP="004023A3">
      <w:pPr>
        <w:pStyle w:val="ListParagraph"/>
        <w:spacing w:after="60"/>
        <w:ind w:left="360"/>
        <w:rPr>
          <w:bCs/>
        </w:rPr>
      </w:pPr>
    </w:p>
    <w:p w14:paraId="29F3B9BE" w14:textId="77777777" w:rsidR="004023A3" w:rsidRPr="0070236B" w:rsidRDefault="004023A3" w:rsidP="004023A3">
      <w:pPr>
        <w:pStyle w:val="ListParagraph"/>
        <w:numPr>
          <w:ilvl w:val="0"/>
          <w:numId w:val="3"/>
        </w:numPr>
        <w:spacing w:after="60"/>
        <w:ind w:left="360"/>
        <w:rPr>
          <w:bCs/>
        </w:rPr>
      </w:pPr>
      <w:r>
        <w:lastRenderedPageBreak/>
        <w:t>Capstone Requirement (3 s.h)</w:t>
      </w:r>
    </w:p>
    <w:p w14:paraId="0629682C" w14:textId="77777777" w:rsidR="004023A3" w:rsidRDefault="004023A3" w:rsidP="004023A3">
      <w:pPr>
        <w:pStyle w:val="ListParagraph"/>
      </w:pPr>
    </w:p>
    <w:p w14:paraId="3E73F229" w14:textId="19281086" w:rsidR="00787D30" w:rsidRPr="004023A3" w:rsidRDefault="004023A3" w:rsidP="004023A3">
      <w:pPr>
        <w:pStyle w:val="ListParagraph"/>
        <w:spacing w:after="60"/>
        <w:ind w:left="360"/>
        <w:rPr>
          <w:bCs/>
        </w:rPr>
      </w:pPr>
      <w:r>
        <w:t>INM 443 ____ (Building Your Career in Music)</w:t>
      </w:r>
    </w:p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12A892A1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C92BF9">
        <w:rPr>
          <w:sz w:val="22"/>
        </w:rPr>
        <w:t>May</w:t>
      </w:r>
      <w:r w:rsidR="00C966B0">
        <w:rPr>
          <w:sz w:val="22"/>
        </w:rPr>
        <w:t xml:space="preserve"> 202</w:t>
      </w:r>
      <w:r w:rsidR="00C92BF9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1F4161"/>
    <w:multiLevelType w:val="hybridMultilevel"/>
    <w:tmpl w:val="7AB6F6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1064">
    <w:abstractNumId w:val="0"/>
  </w:num>
  <w:num w:numId="2" w16cid:durableId="773398948">
    <w:abstractNumId w:val="1"/>
  </w:num>
  <w:num w:numId="3" w16cid:durableId="91451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376BE"/>
    <w:rsid w:val="0014252D"/>
    <w:rsid w:val="00256CDB"/>
    <w:rsid w:val="002675F1"/>
    <w:rsid w:val="00296C4C"/>
    <w:rsid w:val="00313880"/>
    <w:rsid w:val="003720B8"/>
    <w:rsid w:val="00391C75"/>
    <w:rsid w:val="003E5F92"/>
    <w:rsid w:val="004023A3"/>
    <w:rsid w:val="00424B92"/>
    <w:rsid w:val="004252C2"/>
    <w:rsid w:val="00457F3A"/>
    <w:rsid w:val="0052645B"/>
    <w:rsid w:val="00600AD2"/>
    <w:rsid w:val="0062168F"/>
    <w:rsid w:val="00751D3A"/>
    <w:rsid w:val="00765FB5"/>
    <w:rsid w:val="00787D30"/>
    <w:rsid w:val="007F6753"/>
    <w:rsid w:val="008222FB"/>
    <w:rsid w:val="008741DA"/>
    <w:rsid w:val="009071A8"/>
    <w:rsid w:val="009419C5"/>
    <w:rsid w:val="009619DC"/>
    <w:rsid w:val="00994765"/>
    <w:rsid w:val="0099757C"/>
    <w:rsid w:val="009D6DD5"/>
    <w:rsid w:val="009F2CE5"/>
    <w:rsid w:val="00A00224"/>
    <w:rsid w:val="00A2575C"/>
    <w:rsid w:val="00BA0445"/>
    <w:rsid w:val="00BB3C43"/>
    <w:rsid w:val="00C73786"/>
    <w:rsid w:val="00C92BF9"/>
    <w:rsid w:val="00C966B0"/>
    <w:rsid w:val="00CE7F68"/>
    <w:rsid w:val="00E6145B"/>
    <w:rsid w:val="00E95040"/>
    <w:rsid w:val="00F34697"/>
    <w:rsid w:val="00F66EA5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13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171</TotalTime>
  <Pages>2</Pages>
  <Words>561</Words>
  <Characters>2988</Characters>
  <Application>Microsoft Office Word</Application>
  <DocSecurity>0</DocSecurity>
  <Lines>213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5</cp:revision>
  <dcterms:created xsi:type="dcterms:W3CDTF">2024-04-24T00:00:00Z</dcterms:created>
  <dcterms:modified xsi:type="dcterms:W3CDTF">2024-05-06T17:11:00Z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8b6665e4cfeb282a75ef1f0441793e7648eb0c35658a6e688a870dd01c363c67</vt:lpwstr>
  </property>
</Properties>
</file>